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09466042"/>
    <w:bookmarkEnd w:id="0"/>
    <w:p w14:paraId="7FEDA354" w14:textId="270141FD" w:rsidR="000978C8" w:rsidRDefault="00EE010E" w:rsidP="000978C8">
      <w:pPr>
        <w:spacing w:line="240" w:lineRule="atLeast"/>
        <w:jc w:val="center"/>
      </w:pPr>
      <w:r>
        <w:object w:dxaOrig="9638" w:dyaOrig="11171" w14:anchorId="2A203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58.75pt" o:ole="">
            <v:imagedata r:id="rId6" o:title=""/>
          </v:shape>
          <o:OLEObject Type="Embed" ProgID="Word.Document.12" ShapeID="_x0000_i1025" DrawAspect="Content" ObjectID="_1709467315" r:id="rId7">
            <o:FieldCodes>\s</o:FieldCodes>
          </o:OLEObject>
        </w:object>
      </w:r>
    </w:p>
    <w:p w14:paraId="04590C3F" w14:textId="0CBA0EA6" w:rsidR="00A84CEE" w:rsidRDefault="007E4FA4" w:rsidP="00040609">
      <w:r>
        <w:t xml:space="preserve">                  </w:t>
      </w:r>
      <w:r w:rsidR="00A84CEE">
        <w:t xml:space="preserve">    </w:t>
      </w:r>
      <w:r w:rsidR="000978C8">
        <w:rPr>
          <w:b/>
        </w:rPr>
        <w:t xml:space="preserve"> </w:t>
      </w:r>
      <w:r w:rsidR="00A84CEE">
        <w:t xml:space="preserve"> </w:t>
      </w:r>
    </w:p>
    <w:sectPr w:rsidR="00A84CEE" w:rsidSect="00D02D51">
      <w:pgSz w:w="11906" w:h="16838"/>
      <w:pgMar w:top="567" w:right="567" w:bottom="1418" w:left="1701" w:header="720" w:footer="720" w:gutter="0"/>
      <w:cols w:space="720"/>
      <w:titlePg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ans Serif">
    <w:altName w:val="Microsoft Sans Serif"/>
    <w:panose1 w:val="020B05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070"/>
    <w:rsid w:val="00040609"/>
    <w:rsid w:val="00061B1D"/>
    <w:rsid w:val="000978C8"/>
    <w:rsid w:val="000B7FC9"/>
    <w:rsid w:val="001D6BD1"/>
    <w:rsid w:val="00220231"/>
    <w:rsid w:val="002304AE"/>
    <w:rsid w:val="00267E5D"/>
    <w:rsid w:val="00433070"/>
    <w:rsid w:val="00446FFC"/>
    <w:rsid w:val="004621B6"/>
    <w:rsid w:val="004C448B"/>
    <w:rsid w:val="005979BD"/>
    <w:rsid w:val="005F3A23"/>
    <w:rsid w:val="00621CC7"/>
    <w:rsid w:val="00636826"/>
    <w:rsid w:val="006E5A15"/>
    <w:rsid w:val="007A591B"/>
    <w:rsid w:val="007C0A84"/>
    <w:rsid w:val="007E4FA4"/>
    <w:rsid w:val="0080113B"/>
    <w:rsid w:val="00821E57"/>
    <w:rsid w:val="008C1338"/>
    <w:rsid w:val="009265C0"/>
    <w:rsid w:val="00962175"/>
    <w:rsid w:val="00985BA2"/>
    <w:rsid w:val="009C2C9C"/>
    <w:rsid w:val="00A372E9"/>
    <w:rsid w:val="00A57032"/>
    <w:rsid w:val="00A84CEE"/>
    <w:rsid w:val="00AF060E"/>
    <w:rsid w:val="00B6797C"/>
    <w:rsid w:val="00BC06B0"/>
    <w:rsid w:val="00C26B69"/>
    <w:rsid w:val="00C9670F"/>
    <w:rsid w:val="00D02D51"/>
    <w:rsid w:val="00D2503E"/>
    <w:rsid w:val="00D766E4"/>
    <w:rsid w:val="00E116B0"/>
    <w:rsid w:val="00E47E01"/>
    <w:rsid w:val="00E93418"/>
    <w:rsid w:val="00EB6837"/>
    <w:rsid w:val="00EE010E"/>
    <w:rsid w:val="00F36C5B"/>
    <w:rsid w:val="00F4131C"/>
    <w:rsid w:val="00F55D44"/>
    <w:rsid w:val="00F9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B43F50"/>
  <w15:docId w15:val="{23B06ECE-66ED-4066-BE92-B25493B6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styleId="a3">
    <w:name w:val="Strong"/>
    <w:uiPriority w:val="22"/>
    <w:qFormat/>
    <w:rPr>
      <w:b/>
      <w:bCs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5">
    <w:name w:val="Body Text"/>
    <w:basedOn w:val="a"/>
    <w:pPr>
      <w:spacing w:line="240" w:lineRule="atLeast"/>
      <w:jc w:val="both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next w:val="a8"/>
    <w:qFormat/>
    <w:pPr>
      <w:jc w:val="center"/>
    </w:p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8">
    <w:name w:val="Subtitle"/>
    <w:basedOn w:val="11"/>
    <w:next w:val="a5"/>
    <w:qFormat/>
    <w:pPr>
      <w:jc w:val="center"/>
    </w:pPr>
    <w:rPr>
      <w:i/>
      <w:i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HTML0">
    <w:name w:val="Стандартний HTML Знак"/>
    <w:link w:val="HTML"/>
    <w:rsid w:val="007E4FA4"/>
    <w:rPr>
      <w:rFonts w:ascii="Courier New" w:hAnsi="Courier New" w:cs="Courier New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radarish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CBB71-6E9D-4A59-9D17-65F5500B8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radarish</Template>
  <TotalTime>23</TotalTime>
  <Pages>1</Pages>
  <Words>36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</dc:creator>
  <cp:lastModifiedBy>Валентина Приведенець</cp:lastModifiedBy>
  <cp:revision>9</cp:revision>
  <cp:lastPrinted>2022-03-18T13:50:00Z</cp:lastPrinted>
  <dcterms:created xsi:type="dcterms:W3CDTF">2022-03-18T13:20:00Z</dcterms:created>
  <dcterms:modified xsi:type="dcterms:W3CDTF">2022-03-22T13:15:00Z</dcterms:modified>
</cp:coreProperties>
</file>